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3EEB" w14:textId="77777777" w:rsidR="00F46DEC" w:rsidRDefault="00F46DEC" w:rsidP="00615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rPr>
          <w:b/>
          <w:bCs/>
          <w:sz w:val="32"/>
          <w:szCs w:val="32"/>
        </w:rPr>
      </w:pPr>
    </w:p>
    <w:p w14:paraId="123EEC96" w14:textId="77777777" w:rsidR="00F46DEC" w:rsidRDefault="00F46DEC" w:rsidP="00615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rPr>
          <w:b/>
          <w:bCs/>
          <w:sz w:val="32"/>
          <w:szCs w:val="32"/>
        </w:rPr>
      </w:pPr>
    </w:p>
    <w:p w14:paraId="3985DA2B" w14:textId="75106D53" w:rsidR="006151FF" w:rsidRPr="006151FF" w:rsidRDefault="006151FF" w:rsidP="00615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rPr>
          <w:sz w:val="32"/>
          <w:szCs w:val="32"/>
        </w:rPr>
      </w:pPr>
      <w:r w:rsidRPr="00853898">
        <w:rPr>
          <w:b/>
          <w:bCs/>
          <w:i/>
          <w:iCs/>
          <w:noProof/>
          <w:color w:val="004586"/>
        </w:rPr>
        <w:drawing>
          <wp:anchor distT="0" distB="0" distL="114300" distR="114300" simplePos="0" relativeHeight="251660288" behindDoc="0" locked="0" layoutInCell="1" allowOverlap="1" wp14:anchorId="7F6ED10D" wp14:editId="3BEA0C9B">
            <wp:simplePos x="0" y="0"/>
            <wp:positionH relativeFrom="margin">
              <wp:posOffset>4810760</wp:posOffset>
            </wp:positionH>
            <wp:positionV relativeFrom="margin">
              <wp:posOffset>197071</wp:posOffset>
            </wp:positionV>
            <wp:extent cx="1670050" cy="2170430"/>
            <wp:effectExtent l="0" t="0" r="6350" b="1270"/>
            <wp:wrapSquare wrapText="bothSides"/>
            <wp:docPr id="99395955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9551" name="Grafik 1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Bewerbungsbogen </w:t>
      </w:r>
    </w:p>
    <w:p w14:paraId="229EBAA6" w14:textId="2ED236A4" w:rsidR="006151FF" w:rsidRDefault="006151FF" w:rsidP="006151FF">
      <w:pPr>
        <w:spacing w:line="276" w:lineRule="auto"/>
        <w:rPr>
          <w:b/>
          <w:bCs/>
        </w:rPr>
      </w:pPr>
      <w:r w:rsidRPr="00853898">
        <w:rPr>
          <w:b/>
          <w:bCs/>
          <w:i/>
          <w:iCs/>
        </w:rPr>
        <w:t xml:space="preserve">kopfüber - </w:t>
      </w:r>
      <w:r w:rsidRPr="00853898">
        <w:rPr>
          <w:b/>
          <w:bCs/>
        </w:rPr>
        <w:t>Theatertreffen für junges Publikum in Rheinland-Pfalz</w:t>
      </w:r>
      <w:r>
        <w:rPr>
          <w:b/>
          <w:bCs/>
        </w:rPr>
        <w:t xml:space="preserve"> </w:t>
      </w:r>
      <w:r w:rsidRPr="00853898">
        <w:rPr>
          <w:b/>
          <w:bCs/>
        </w:rPr>
        <w:t xml:space="preserve">von Do 10. bis Sa 12. Oktober 2024 in Herxheim b. Landau </w:t>
      </w:r>
      <w:r w:rsidR="00F36A01">
        <w:rPr>
          <w:b/>
          <w:bCs/>
        </w:rPr>
        <w:br/>
      </w:r>
    </w:p>
    <w:p w14:paraId="5B92A5A1" w14:textId="66B8B418" w:rsidR="0054078E" w:rsidRPr="006151FF" w:rsidRDefault="006151FF" w:rsidP="006151FF">
      <w:pPr>
        <w:rPr>
          <w:b/>
          <w:bCs/>
        </w:rPr>
      </w:pPr>
      <w:r>
        <w:rPr>
          <w:b/>
          <w:bCs/>
        </w:rPr>
        <w:t>Voraussetzungen für eine Bewerbung</w:t>
      </w:r>
      <w:r w:rsidRPr="006151FF">
        <w:rPr>
          <w:b/>
          <w:bCs/>
        </w:rPr>
        <w:t xml:space="preserve">: </w:t>
      </w:r>
    </w:p>
    <w:p w14:paraId="0E66F9C1" w14:textId="77777777" w:rsidR="006151FF" w:rsidRDefault="006151FF" w:rsidP="006151F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Teilnehmen können alle professionellen Theatermacher*innen und Bühnen aus Rheinland-Pfalz. </w:t>
      </w:r>
    </w:p>
    <w:p w14:paraId="76E74374" w14:textId="1BCA74C2" w:rsidR="006151FF" w:rsidRPr="00543F6E" w:rsidRDefault="006151FF" w:rsidP="006151FF">
      <w:pPr>
        <w:spacing w:line="276" w:lineRule="auto"/>
        <w:rPr>
          <w:color w:val="4472C4" w:themeColor="accent1"/>
        </w:rPr>
      </w:pPr>
      <w:r>
        <w:rPr>
          <w:color w:val="000000" w:themeColor="text1"/>
        </w:rPr>
        <w:t>Das Stück kann zwischen September 2023 bis April 2024 gesichtet werden.</w:t>
      </w:r>
    </w:p>
    <w:p w14:paraId="357BB946" w14:textId="77777777" w:rsidR="006151FF" w:rsidRDefault="006151FF" w:rsidP="006151FF">
      <w:pPr>
        <w:spacing w:line="276" w:lineRule="auto"/>
        <w:rPr>
          <w:color w:val="000000" w:themeColor="text1"/>
        </w:rPr>
      </w:pPr>
    </w:p>
    <w:p w14:paraId="419B70D2" w14:textId="2F71D045" w:rsidR="006151FF" w:rsidRPr="006151FF" w:rsidRDefault="006151FF" w:rsidP="006151FF">
      <w:pPr>
        <w:spacing w:line="276" w:lineRule="auto"/>
        <w:rPr>
          <w:color w:val="4472C4" w:themeColor="accent1"/>
        </w:rPr>
      </w:pPr>
      <w:r w:rsidRPr="00F36A01">
        <w:rPr>
          <w:b/>
          <w:bCs/>
          <w:color w:val="000000" w:themeColor="text1"/>
        </w:rPr>
        <w:t xml:space="preserve">Bewerbungszeitraum: </w:t>
      </w:r>
      <w:r>
        <w:rPr>
          <w:color w:val="000000" w:themeColor="text1"/>
        </w:rPr>
        <w:t xml:space="preserve">ab sofort bis </w:t>
      </w:r>
      <w:r w:rsidR="00FF14D9" w:rsidRPr="00FF14D9">
        <w:rPr>
          <w:color w:val="000000" w:themeColor="text1"/>
        </w:rPr>
        <w:t>31.12.2023</w:t>
      </w:r>
    </w:p>
    <w:p w14:paraId="654BA40D" w14:textId="77777777" w:rsidR="006151FF" w:rsidRDefault="006151FF" w:rsidP="006151FF"/>
    <w:p w14:paraId="5520246F" w14:textId="77777777" w:rsidR="00D77993" w:rsidRDefault="00D77993" w:rsidP="006151FF"/>
    <w:p w14:paraId="62642D65" w14:textId="42D088E2" w:rsidR="006151FF" w:rsidRDefault="00F36A01" w:rsidP="006151FF">
      <w:r>
        <w:t>Name des Theaters:</w:t>
      </w:r>
      <w:r>
        <w:br/>
      </w:r>
      <w:r>
        <w:br/>
        <w:t>Adresse des Theaters:</w:t>
      </w:r>
      <w:r>
        <w:br/>
      </w:r>
      <w:r>
        <w:br/>
        <w:t xml:space="preserve">Homepage: </w:t>
      </w:r>
      <w:r>
        <w:br/>
      </w:r>
      <w:r>
        <w:br/>
        <w:t>Kontaktperson:</w:t>
      </w:r>
      <w:r>
        <w:br/>
      </w:r>
      <w:r>
        <w:br/>
        <w:t xml:space="preserve">E-Mail der Kontaktperson: </w:t>
      </w:r>
    </w:p>
    <w:p w14:paraId="46101C44" w14:textId="77777777" w:rsidR="00FF14D9" w:rsidRDefault="00FF14D9" w:rsidP="006151FF"/>
    <w:p w14:paraId="28DB4958" w14:textId="12E05807" w:rsidR="00FF14D9" w:rsidRDefault="00FF14D9" w:rsidP="006151FF">
      <w:r>
        <w:t xml:space="preserve">Telefonnummer der Kontaktperson: </w:t>
      </w:r>
    </w:p>
    <w:p w14:paraId="1CC3FC6B" w14:textId="77777777" w:rsidR="00F36A01" w:rsidRDefault="00F36A01" w:rsidP="006151FF"/>
    <w:p w14:paraId="0630CF8C" w14:textId="079695E3" w:rsidR="00F36A01" w:rsidRDefault="00F36A01" w:rsidP="006151FF">
      <w:r>
        <w:t>Stücktitel:</w:t>
      </w:r>
      <w:r>
        <w:br/>
      </w:r>
      <w:r>
        <w:br/>
        <w:t>Altersgruppe:</w:t>
      </w:r>
      <w:r>
        <w:br/>
      </w:r>
      <w:r>
        <w:br/>
        <w:t xml:space="preserve">Spieldauer: </w:t>
      </w:r>
      <w:r>
        <w:br/>
      </w:r>
    </w:p>
    <w:p w14:paraId="1A8B0611" w14:textId="77777777" w:rsidR="00F36A01" w:rsidRDefault="00F36A01">
      <w:r>
        <w:t>Bühnengröße (Breite, Tiefe, lichte Höhe):</w:t>
      </w:r>
    </w:p>
    <w:p w14:paraId="27FB6D34" w14:textId="77777777" w:rsidR="00F36A01" w:rsidRDefault="00F36A01"/>
    <w:p w14:paraId="5B51F9D3" w14:textId="77777777" w:rsidR="00FF14D9" w:rsidRDefault="00F36A01">
      <w:r>
        <w:t xml:space="preserve">Besondere räumliche und technische Voraussetzungen (z.B. </w:t>
      </w:r>
      <w:proofErr w:type="spellStart"/>
      <w:r>
        <w:t>Verdunkelbarkeit</w:t>
      </w:r>
      <w:proofErr w:type="spellEnd"/>
      <w:r>
        <w:t>):</w:t>
      </w:r>
    </w:p>
    <w:p w14:paraId="1379AA40" w14:textId="77777777" w:rsidR="00FF14D9" w:rsidRDefault="00FF14D9"/>
    <w:p w14:paraId="15E2BB65" w14:textId="77777777" w:rsidR="00FF14D9" w:rsidRDefault="00F36A01">
      <w:r>
        <w:br/>
      </w:r>
      <w:r>
        <w:br/>
        <w:t>Mögliche Tage und Uhrzeiten für ein Gastspiel (Do 10.10. – Sa 12.10.2024):</w:t>
      </w:r>
    </w:p>
    <w:p w14:paraId="2FA2E1CD" w14:textId="77777777" w:rsidR="00FF14D9" w:rsidRDefault="00FF14D9"/>
    <w:p w14:paraId="4CFE2B9B" w14:textId="363BCFE2" w:rsidR="0054078E" w:rsidRDefault="00F36A01">
      <w:r>
        <w:br/>
      </w:r>
      <w:r>
        <w:br/>
        <w:t>Dauer des Aufbaus:</w:t>
      </w:r>
      <w:r>
        <w:br/>
      </w:r>
      <w:r>
        <w:br/>
        <w:t xml:space="preserve">Dauer des Abbaus: </w:t>
      </w:r>
      <w:r>
        <w:br/>
      </w:r>
      <w:r>
        <w:br/>
        <w:t>Honorar (exkl. GEMA und Tantiemen):</w:t>
      </w:r>
      <w:r>
        <w:br/>
      </w:r>
      <w:r>
        <w:br/>
        <w:t>Tantiemen (falls genau zu beziffern bitte eintragen):</w:t>
      </w:r>
      <w:r>
        <w:br/>
      </w:r>
      <w:r>
        <w:br/>
        <w:t xml:space="preserve">GEMA: </w:t>
      </w:r>
      <w:r>
        <w:br/>
      </w:r>
      <w:r>
        <w:br/>
        <w:t xml:space="preserve">Reisekosten: </w:t>
      </w:r>
      <w:r>
        <w:br/>
      </w:r>
      <w:r>
        <w:br/>
        <w:t xml:space="preserve">Ist die Produktion von der Umsatzsteuer befreit? </w:t>
      </w:r>
    </w:p>
    <w:p w14:paraId="78FC11ED" w14:textId="77777777" w:rsidR="0054078E" w:rsidRDefault="0054078E"/>
    <w:p w14:paraId="1CF428F5" w14:textId="77777777" w:rsidR="00F46DEC" w:rsidRDefault="00F46DEC"/>
    <w:p w14:paraId="26DC2C6D" w14:textId="77777777" w:rsidR="00F46DEC" w:rsidRDefault="00F46DEC"/>
    <w:p w14:paraId="68EECAFA" w14:textId="5DD3F148" w:rsidR="0054078E" w:rsidRPr="00F36A01" w:rsidRDefault="00F36A01">
      <w:r w:rsidRPr="00F36A01">
        <w:t xml:space="preserve">Bietet ihr einen Begleit-Workshop zu der Produktion an? </w:t>
      </w:r>
    </w:p>
    <w:p w14:paraId="358C8AA7" w14:textId="2BD92C7E" w:rsidR="0054078E" w:rsidRPr="00F36A01" w:rsidRDefault="00F36A01">
      <w:r>
        <w:br/>
        <w:t>Anzahl der beteiligten Personen auf der Bühne:</w:t>
      </w:r>
      <w:r>
        <w:br/>
      </w:r>
      <w:r>
        <w:br/>
        <w:t xml:space="preserve">Anzahl der beteiligten Personen insgesamt: </w:t>
      </w:r>
    </w:p>
    <w:p w14:paraId="014E2F20" w14:textId="3BD62506" w:rsidR="0054078E" w:rsidRDefault="0054078E">
      <w:pPr>
        <w:rPr>
          <w:b/>
          <w:bCs/>
        </w:rPr>
      </w:pPr>
    </w:p>
    <w:p w14:paraId="25D00338" w14:textId="0805D95B" w:rsidR="00F36A01" w:rsidRDefault="00F36A01">
      <w:r w:rsidRPr="00F36A01">
        <w:t xml:space="preserve">Sichtungstermine zw. September 2023 und April 2024 (wann, wo): </w:t>
      </w:r>
    </w:p>
    <w:p w14:paraId="75737A6F" w14:textId="77777777" w:rsidR="00FF14D9" w:rsidRDefault="00FF14D9"/>
    <w:p w14:paraId="56D67195" w14:textId="77777777" w:rsidR="00FF14D9" w:rsidRDefault="00FF14D9"/>
    <w:p w14:paraId="017E0AB9" w14:textId="77777777" w:rsidR="00FF14D9" w:rsidRDefault="00FF14D9"/>
    <w:p w14:paraId="2783E944" w14:textId="77777777" w:rsidR="00FF14D9" w:rsidRPr="00F36A01" w:rsidRDefault="00FF14D9"/>
    <w:p w14:paraId="15A31F1D" w14:textId="77777777" w:rsidR="00F36A01" w:rsidRDefault="00F36A01"/>
    <w:p w14:paraId="64BD5100" w14:textId="77777777" w:rsidR="00F46DEC" w:rsidRDefault="00F46DEC"/>
    <w:p w14:paraId="408FFAF8" w14:textId="77777777" w:rsidR="00F46DEC" w:rsidRDefault="00F46DEC"/>
    <w:p w14:paraId="3F13EF75" w14:textId="6599D1C4" w:rsidR="0054078E" w:rsidRPr="00F36A01" w:rsidRDefault="00000000">
      <w:pPr>
        <w:pStyle w:val="WW-HTMLVorformatiert"/>
        <w:rPr>
          <w:rFonts w:ascii="Arial" w:hAnsi="Arial" w:cs="Arial"/>
          <w:sz w:val="22"/>
          <w:szCs w:val="22"/>
        </w:rPr>
      </w:pPr>
      <w:r w:rsidRPr="00F36A01">
        <w:rPr>
          <w:rFonts w:ascii="Arial" w:hAnsi="Arial" w:cs="Arial"/>
          <w:sz w:val="22"/>
          <w:szCs w:val="22"/>
        </w:rPr>
        <w:t xml:space="preserve">Um dem gesamten Team einen Eindruck von der Inszenierung zu ermöglichen, </w:t>
      </w:r>
      <w:r w:rsidR="006E086C">
        <w:rPr>
          <w:rFonts w:ascii="Arial" w:hAnsi="Arial" w:cs="Arial"/>
          <w:sz w:val="22"/>
          <w:szCs w:val="22"/>
        </w:rPr>
        <w:t>freuen wir uns</w:t>
      </w:r>
      <w:r w:rsidRPr="00F36A01">
        <w:rPr>
          <w:rFonts w:ascii="Arial" w:hAnsi="Arial" w:cs="Arial"/>
          <w:sz w:val="22"/>
          <w:szCs w:val="22"/>
        </w:rPr>
        <w:t xml:space="preserve">, zusätzlich zu den Sichtungsterminen, </w:t>
      </w:r>
      <w:r w:rsidR="006E086C">
        <w:rPr>
          <w:rFonts w:ascii="Arial" w:hAnsi="Arial" w:cs="Arial"/>
          <w:sz w:val="22"/>
          <w:szCs w:val="22"/>
        </w:rPr>
        <w:t>über</w:t>
      </w:r>
      <w:r w:rsidRPr="00F36A01">
        <w:rPr>
          <w:rFonts w:ascii="Arial" w:hAnsi="Arial" w:cs="Arial"/>
          <w:sz w:val="22"/>
          <w:szCs w:val="22"/>
        </w:rPr>
        <w:t xml:space="preserve"> </w:t>
      </w:r>
      <w:r w:rsidRPr="006E086C">
        <w:rPr>
          <w:rFonts w:ascii="Arial" w:hAnsi="Arial" w:cs="Arial"/>
          <w:sz w:val="22"/>
          <w:szCs w:val="22"/>
        </w:rPr>
        <w:t>eine</w:t>
      </w:r>
      <w:r w:rsidR="002E16B5">
        <w:rPr>
          <w:rFonts w:ascii="Arial" w:hAnsi="Arial" w:cs="Arial"/>
          <w:sz w:val="22"/>
          <w:szCs w:val="22"/>
        </w:rPr>
        <w:t>n USB-Stick</w:t>
      </w:r>
      <w:r w:rsidRPr="006E086C">
        <w:rPr>
          <w:rFonts w:ascii="Arial" w:hAnsi="Arial" w:cs="Arial"/>
          <w:sz w:val="22"/>
          <w:szCs w:val="22"/>
        </w:rPr>
        <w:t xml:space="preserve"> </w:t>
      </w:r>
      <w:r w:rsidR="006E086C" w:rsidRPr="006E086C">
        <w:rPr>
          <w:rFonts w:ascii="Arial" w:hAnsi="Arial" w:cs="Arial"/>
          <w:sz w:val="22"/>
          <w:szCs w:val="22"/>
        </w:rPr>
        <w:t xml:space="preserve">oder </w:t>
      </w:r>
      <w:r w:rsidRPr="006E086C">
        <w:rPr>
          <w:rFonts w:ascii="Arial" w:hAnsi="Arial" w:cs="Arial"/>
          <w:sz w:val="22"/>
          <w:szCs w:val="22"/>
        </w:rPr>
        <w:t>einen Video-Link</w:t>
      </w:r>
      <w:r w:rsidRPr="00F36A01">
        <w:rPr>
          <w:rFonts w:ascii="Arial" w:hAnsi="Arial" w:cs="Arial"/>
          <w:sz w:val="22"/>
          <w:szCs w:val="22"/>
        </w:rPr>
        <w:t xml:space="preserve"> zum Stück!</w:t>
      </w:r>
      <w:r w:rsidRPr="00F36A01">
        <w:rPr>
          <w:rFonts w:ascii="Arial" w:hAnsi="Arial" w:cs="Arial"/>
          <w:sz w:val="22"/>
          <w:szCs w:val="22"/>
        </w:rPr>
        <w:br/>
      </w:r>
    </w:p>
    <w:p w14:paraId="7AD63723" w14:textId="77777777" w:rsidR="0054078E" w:rsidRDefault="0054078E"/>
    <w:p w14:paraId="3F101052" w14:textId="77777777" w:rsidR="006E086C" w:rsidRDefault="006E086C" w:rsidP="006E086C">
      <w:pPr>
        <w:spacing w:line="276" w:lineRule="auto"/>
        <w:rPr>
          <w:b/>
          <w:bCs/>
        </w:rPr>
      </w:pPr>
      <w:r>
        <w:rPr>
          <w:b/>
          <w:bCs/>
        </w:rPr>
        <w:t xml:space="preserve">Bitte schickt den ausgefüllten Bogen bis spätestens 31.12.2023 an Miriam Grimm, </w:t>
      </w:r>
      <w:hyperlink r:id="rId7" w:history="1">
        <w:r w:rsidRPr="00182E36">
          <w:rPr>
            <w:rStyle w:val="Hyperlink"/>
            <w:b/>
            <w:bCs/>
          </w:rPr>
          <w:t>grimm@chawwerusch.de</w:t>
        </w:r>
      </w:hyperlink>
      <w:r>
        <w:rPr>
          <w:b/>
          <w:bCs/>
        </w:rPr>
        <w:t xml:space="preserve"> </w:t>
      </w:r>
    </w:p>
    <w:p w14:paraId="6CCF7375" w14:textId="6EC9A631" w:rsidR="00F46DEC" w:rsidRPr="00F46DEC" w:rsidRDefault="00F46DEC" w:rsidP="006E086C">
      <w:pPr>
        <w:spacing w:line="276" w:lineRule="auto"/>
      </w:pPr>
      <w:r>
        <w:rPr>
          <w:b/>
          <w:bCs/>
        </w:rPr>
        <w:t>oder per Post an:</w:t>
      </w:r>
      <w:r>
        <w:rPr>
          <w:b/>
          <w:bCs/>
        </w:rPr>
        <w:br/>
      </w:r>
      <w:r w:rsidRPr="00F46DEC">
        <w:t>Chawwerusch Theater</w:t>
      </w:r>
      <w:r w:rsidRPr="00F46DEC">
        <w:br/>
        <w:t>Miriam Grimm</w:t>
      </w:r>
      <w:r w:rsidRPr="00F46DEC">
        <w:br/>
        <w:t>Obere Hauptstr. 14</w:t>
      </w:r>
      <w:r w:rsidRPr="00F46DEC">
        <w:br/>
        <w:t>76863 Herxheim</w:t>
      </w:r>
    </w:p>
    <w:p w14:paraId="664EF32D" w14:textId="77777777" w:rsidR="006E086C" w:rsidRDefault="006E086C" w:rsidP="006E086C">
      <w:pPr>
        <w:autoSpaceDE w:val="0"/>
      </w:pPr>
    </w:p>
    <w:p w14:paraId="7CBE4AEC" w14:textId="77777777" w:rsidR="0054078E" w:rsidRDefault="0054078E"/>
    <w:p w14:paraId="65DD3B81" w14:textId="77777777" w:rsidR="00D77993" w:rsidRDefault="00D77993"/>
    <w:p w14:paraId="1133D0F6" w14:textId="77777777" w:rsidR="00D77993" w:rsidRDefault="00D77993"/>
    <w:p w14:paraId="4C2E34B9" w14:textId="77777777" w:rsidR="00D77993" w:rsidRDefault="00D77993"/>
    <w:p w14:paraId="38850ACE" w14:textId="77777777" w:rsidR="00D77993" w:rsidRDefault="00D77993"/>
    <w:p w14:paraId="072C6525" w14:textId="77777777" w:rsidR="00D77993" w:rsidRDefault="00D77993"/>
    <w:p w14:paraId="66C4BAD2" w14:textId="77777777" w:rsidR="00D77993" w:rsidRDefault="00D77993"/>
    <w:p w14:paraId="454FF2EE" w14:textId="77777777" w:rsidR="00D77993" w:rsidRDefault="00D77993"/>
    <w:p w14:paraId="358FBE71" w14:textId="77777777" w:rsidR="00D77993" w:rsidRDefault="00D77993"/>
    <w:p w14:paraId="4CBF35EF" w14:textId="2106BFFF" w:rsidR="00D77993" w:rsidRDefault="00D77993"/>
    <w:p w14:paraId="2EBE8E7F" w14:textId="486053DD" w:rsidR="00D77993" w:rsidRDefault="00D77993"/>
    <w:p w14:paraId="046451B9" w14:textId="161E965C" w:rsidR="00D77993" w:rsidRDefault="00D77993"/>
    <w:p w14:paraId="694F6D2D" w14:textId="2370D079" w:rsidR="00D77993" w:rsidRDefault="00D77993"/>
    <w:p w14:paraId="6EBD5AF5" w14:textId="77777777" w:rsidR="00F46DEC" w:rsidRDefault="00F46DEC"/>
    <w:p w14:paraId="41326A96" w14:textId="77777777" w:rsidR="00F46DEC" w:rsidRDefault="00F46DEC"/>
    <w:p w14:paraId="0B841E2F" w14:textId="77777777" w:rsidR="00F46DEC" w:rsidRDefault="00F46DEC"/>
    <w:p w14:paraId="35F27226" w14:textId="611B733A" w:rsidR="00F46DEC" w:rsidRDefault="00F46DEC"/>
    <w:p w14:paraId="6D7509B7" w14:textId="3E4EC417" w:rsidR="00F46DEC" w:rsidRDefault="00F46DEC"/>
    <w:p w14:paraId="0916B05C" w14:textId="7B8985B0" w:rsidR="00F46DEC" w:rsidRDefault="00F46DEC"/>
    <w:p w14:paraId="18EA9CFD" w14:textId="304EB242" w:rsidR="00D77993" w:rsidRDefault="00D77993"/>
    <w:p w14:paraId="54C9D7B1" w14:textId="4E544045" w:rsidR="00D77993" w:rsidRPr="00E4166C" w:rsidRDefault="00F46DEC" w:rsidP="00D77993">
      <w:pPr>
        <w:spacing w:line="276" w:lineRule="auto"/>
        <w:rPr>
          <w:color w:val="70AD47" w:themeColor="accent6"/>
        </w:rPr>
      </w:pPr>
      <w:r w:rsidRPr="00853898">
        <w:rPr>
          <w:noProof/>
        </w:rPr>
        <w:drawing>
          <wp:anchor distT="0" distB="0" distL="0" distR="0" simplePos="0" relativeHeight="251662336" behindDoc="0" locked="0" layoutInCell="1" allowOverlap="1" wp14:anchorId="6840A92C" wp14:editId="59D9E6A8">
            <wp:simplePos x="0" y="0"/>
            <wp:positionH relativeFrom="column">
              <wp:posOffset>1177925</wp:posOffset>
            </wp:positionH>
            <wp:positionV relativeFrom="paragraph">
              <wp:posOffset>340802</wp:posOffset>
            </wp:positionV>
            <wp:extent cx="1036320" cy="562610"/>
            <wp:effectExtent l="0" t="0" r="0" b="0"/>
            <wp:wrapSquare wrapText="bothSides"/>
            <wp:docPr id="1436546936" name="Grafik 1436546936" descr="Ein Bild, das Clipart, Cartoon, Kreativität, Kuns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46936" name="Grafik 1436546936" descr="Ein Bild, das Clipart, Cartoon, Kreativität, Kunst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993" w:rsidRPr="00543F6E">
        <w:rPr>
          <w:b/>
          <w:bCs/>
        </w:rPr>
        <w:t>Das Festival wird unter anderem unterstützt von:</w:t>
      </w:r>
      <w:r w:rsidR="00D77993" w:rsidRPr="00853898">
        <w:rPr>
          <w:sz w:val="12"/>
          <w:szCs w:val="12"/>
        </w:rPr>
        <w:t xml:space="preserve"> </w:t>
      </w:r>
      <w:r w:rsidR="00D77993">
        <w:rPr>
          <w:sz w:val="12"/>
          <w:szCs w:val="12"/>
        </w:rPr>
        <w:t xml:space="preserve"> </w:t>
      </w:r>
    </w:p>
    <w:p w14:paraId="297DA904" w14:textId="4C94223E" w:rsidR="00D77993" w:rsidRDefault="00EC513B">
      <w:r>
        <w:rPr>
          <w:noProof/>
          <w:color w:val="70AD47" w:themeColor="accent6"/>
        </w:rPr>
        <w:drawing>
          <wp:anchor distT="0" distB="0" distL="114300" distR="114300" simplePos="0" relativeHeight="251667456" behindDoc="0" locked="0" layoutInCell="1" allowOverlap="1" wp14:anchorId="0227DAE4" wp14:editId="683ABE83">
            <wp:simplePos x="0" y="0"/>
            <wp:positionH relativeFrom="margin">
              <wp:posOffset>2355629</wp:posOffset>
            </wp:positionH>
            <wp:positionV relativeFrom="margin">
              <wp:posOffset>8206713</wp:posOffset>
            </wp:positionV>
            <wp:extent cx="580390" cy="545465"/>
            <wp:effectExtent l="0" t="0" r="3810" b="635"/>
            <wp:wrapSquare wrapText="bothSides"/>
            <wp:docPr id="1445215168" name="Grafik 1" descr="Ein Bild, das Handschrift, Schrift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15168" name="Grafik 1" descr="Ein Bild, das Handschrift, Schrift, Clipar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DEC" w:rsidRPr="00853898">
        <w:rPr>
          <w:noProof/>
        </w:rPr>
        <w:drawing>
          <wp:anchor distT="0" distB="0" distL="114300" distR="114300" simplePos="0" relativeHeight="251664384" behindDoc="0" locked="0" layoutInCell="1" allowOverlap="1" wp14:anchorId="5E878B71" wp14:editId="666EA7F8">
            <wp:simplePos x="0" y="0"/>
            <wp:positionH relativeFrom="margin">
              <wp:posOffset>5191125</wp:posOffset>
            </wp:positionH>
            <wp:positionV relativeFrom="margin">
              <wp:posOffset>8218556</wp:posOffset>
            </wp:positionV>
            <wp:extent cx="495935" cy="495935"/>
            <wp:effectExtent l="0" t="0" r="0" b="0"/>
            <wp:wrapSquare wrapText="bothSides"/>
            <wp:docPr id="214672384" name="Grafik 214672384" descr="Ein Bild, das Text, Schrift, Grafiken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2384" name="Grafik 214672384" descr="Ein Bild, das Text, Schrift, Grafiken, ro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DEC" w:rsidRPr="00310BC6"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66432" behindDoc="1" locked="0" layoutInCell="1" allowOverlap="1" wp14:anchorId="61D82F2F" wp14:editId="596AE99A">
            <wp:simplePos x="0" y="0"/>
            <wp:positionH relativeFrom="column">
              <wp:posOffset>4164495</wp:posOffset>
            </wp:positionH>
            <wp:positionV relativeFrom="paragraph">
              <wp:posOffset>156431</wp:posOffset>
            </wp:positionV>
            <wp:extent cx="887095" cy="495300"/>
            <wp:effectExtent l="0" t="0" r="8255" b="0"/>
            <wp:wrapNone/>
            <wp:docPr id="1019266986" name="Grafik 1019266986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66986" name="Grafik 1019266986" descr="Ein Bild, das Text, Schrift, Logo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C" w:rsidRPr="003D0651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E6487F3" wp14:editId="527CC28A">
            <wp:simplePos x="0" y="0"/>
            <wp:positionH relativeFrom="margin">
              <wp:posOffset>5851525</wp:posOffset>
            </wp:positionH>
            <wp:positionV relativeFrom="margin">
              <wp:posOffset>8201439</wp:posOffset>
            </wp:positionV>
            <wp:extent cx="504000" cy="504000"/>
            <wp:effectExtent l="0" t="0" r="4445" b="4445"/>
            <wp:wrapSquare wrapText="bothSides"/>
            <wp:docPr id="267622528" name="Grafik 267622528" descr="Ein Bild, das Grafiken, Schrift,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22528" name="Grafik 267622528" descr="Ein Bild, das Grafiken, Schrift, Text, Clipar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DEC">
        <w:rPr>
          <w:noProof/>
          <w:color w:val="70AD47" w:themeColor="accent6"/>
        </w:rPr>
        <w:drawing>
          <wp:anchor distT="0" distB="0" distL="114300" distR="114300" simplePos="0" relativeHeight="251668480" behindDoc="0" locked="0" layoutInCell="1" allowOverlap="1" wp14:anchorId="1BAF7A28" wp14:editId="2061B79B">
            <wp:simplePos x="0" y="0"/>
            <wp:positionH relativeFrom="margin">
              <wp:posOffset>2980055</wp:posOffset>
            </wp:positionH>
            <wp:positionV relativeFrom="margin">
              <wp:posOffset>8183687</wp:posOffset>
            </wp:positionV>
            <wp:extent cx="1184275" cy="565150"/>
            <wp:effectExtent l="0" t="0" r="0" b="6350"/>
            <wp:wrapSquare wrapText="bothSides"/>
            <wp:docPr id="1675126179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26179" name="Grafik 2" descr="Ein Bild, das Text, Schrift, Logo, Grafike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DEC" w:rsidRPr="00853898">
        <w:rPr>
          <w:noProof/>
        </w:rPr>
        <w:drawing>
          <wp:anchor distT="0" distB="0" distL="0" distR="0" simplePos="0" relativeHeight="251663360" behindDoc="0" locked="0" layoutInCell="1" allowOverlap="1" wp14:anchorId="04B4157F" wp14:editId="6C7B01FF">
            <wp:simplePos x="0" y="0"/>
            <wp:positionH relativeFrom="column">
              <wp:posOffset>-48895</wp:posOffset>
            </wp:positionH>
            <wp:positionV relativeFrom="paragraph">
              <wp:posOffset>230947</wp:posOffset>
            </wp:positionV>
            <wp:extent cx="1155065" cy="571500"/>
            <wp:effectExtent l="0" t="0" r="0" b="0"/>
            <wp:wrapTopAndBottom/>
            <wp:docPr id="924411705" name="Grafik 924411705" descr="Ein Bild, das Text, Schrift, Logo, Grafike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11705" name="Grafik 924411705" descr="Ein Bild, das Text, Schrift, Logo, Grafiken enthält.&#10;&#10;Automatisch generierte Beschreibun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993" w:rsidSect="006151FF">
      <w:pgSz w:w="11906" w:h="16838"/>
      <w:pgMar w:top="720" w:right="1417" w:bottom="1134" w:left="99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048C" w14:textId="77777777" w:rsidR="001A0A92" w:rsidRDefault="001A0A92">
      <w:r>
        <w:separator/>
      </w:r>
    </w:p>
  </w:endnote>
  <w:endnote w:type="continuationSeparator" w:id="0">
    <w:p w14:paraId="13175CE8" w14:textId="77777777" w:rsidR="001A0A92" w:rsidRDefault="001A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A9B7" w14:textId="77777777" w:rsidR="001A0A92" w:rsidRDefault="001A0A92">
      <w:r>
        <w:rPr>
          <w:color w:val="000000"/>
        </w:rPr>
        <w:separator/>
      </w:r>
    </w:p>
  </w:footnote>
  <w:footnote w:type="continuationSeparator" w:id="0">
    <w:p w14:paraId="5085B8DA" w14:textId="77777777" w:rsidR="001A0A92" w:rsidRDefault="001A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8E"/>
    <w:rsid w:val="00123892"/>
    <w:rsid w:val="00125C46"/>
    <w:rsid w:val="001A0A92"/>
    <w:rsid w:val="002E16B5"/>
    <w:rsid w:val="0054078E"/>
    <w:rsid w:val="006151FF"/>
    <w:rsid w:val="006E086C"/>
    <w:rsid w:val="008E0E8B"/>
    <w:rsid w:val="009339A6"/>
    <w:rsid w:val="00A4297B"/>
    <w:rsid w:val="00D113F2"/>
    <w:rsid w:val="00D77993"/>
    <w:rsid w:val="00EC513B"/>
    <w:rsid w:val="00F36A01"/>
    <w:rsid w:val="00F46DEC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BC0F1"/>
  <w15:docId w15:val="{82487CD6-7E03-E744-BEE0-D5FA0D7C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HeaderandFooter"/>
    <w:uiPriority w:val="99"/>
  </w:style>
  <w:style w:type="paragraph" w:customStyle="1" w:styleId="WW-HTMLVorformatiert">
    <w:name w:val="WW-HTML Vorformatiert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rPr>
      <w:rFonts w:ascii="Arial" w:eastAsia="Times New Roman" w:hAnsi="Arial" w:cs="Arial"/>
      <w:kern w:val="3"/>
      <w:lang w:eastAsia="zh-CN"/>
    </w:rPr>
  </w:style>
  <w:style w:type="character" w:customStyle="1" w:styleId="FuzeileZchn">
    <w:name w:val="Fußzeile Zchn"/>
    <w:basedOn w:val="Absatz-Standardschriftart"/>
    <w:uiPriority w:val="99"/>
    <w:rPr>
      <w:rFonts w:ascii="Arial" w:eastAsia="Times New Roman" w:hAnsi="Arial" w:cs="Arial"/>
      <w:kern w:val="3"/>
      <w:lang w:eastAsia="zh-CN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grimm@chawwerusch.de" TargetMode="External"/><Relationship Id="rId12" Type="http://schemas.openxmlformats.org/officeDocument/2006/relationships/image" Target="media/image6.tif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Scarcello</dc:creator>
  <dc:description/>
  <cp:lastModifiedBy>Miriam Grimm</cp:lastModifiedBy>
  <cp:revision>3</cp:revision>
  <cp:lastPrinted>2023-09-11T13:48:00Z</cp:lastPrinted>
  <dcterms:created xsi:type="dcterms:W3CDTF">2023-09-11T13:48:00Z</dcterms:created>
  <dcterms:modified xsi:type="dcterms:W3CDTF">2023-09-11T14:07:00Z</dcterms:modified>
</cp:coreProperties>
</file>